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F5" w:rsidRPr="005B5B2C" w:rsidRDefault="000C48F5" w:rsidP="001A0461">
      <w:pPr>
        <w:pStyle w:val="Heading1"/>
        <w:pageBreakBefore/>
        <w:jc w:val="right"/>
        <w:rPr>
          <w:rFonts w:ascii="Times New Roman" w:hAnsi="Times New Roman" w:cs="Times New Roman"/>
          <w:color w:val="auto"/>
        </w:rPr>
      </w:pPr>
      <w:bookmarkStart w:id="0" w:name="_Toc485898557"/>
      <w:bookmarkStart w:id="1" w:name="_Toc5024734"/>
      <w:bookmarkStart w:id="2" w:name="_Hlk75332300"/>
      <w:r w:rsidRPr="005B5B2C">
        <w:rPr>
          <w:rFonts w:ascii="Times New Roman" w:hAnsi="Times New Roman" w:cs="Times New Roman"/>
          <w:color w:val="auto"/>
        </w:rPr>
        <w:t>Приложение № 6</w:t>
      </w:r>
      <w:bookmarkEnd w:id="0"/>
      <w:bookmarkEnd w:id="1"/>
    </w:p>
    <w:p w:rsidR="000C48F5" w:rsidRPr="00B979FB" w:rsidRDefault="000C48F5" w:rsidP="001A0461">
      <w:pPr>
        <w:shd w:val="pct20" w:color="auto" w:fill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5pt;margin-top:-.1pt;width:18.05pt;height:19.65pt;z-index:251675648">
            <v:imagedata r:id="rId5" o:title=""/>
          </v:shape>
          <o:OLEObject Type="Embed" ProgID="PBrush" ShapeID="_x0000_s1026" DrawAspect="Content" ObjectID="_1748779699" r:id="rId6"/>
        </w:pict>
      </w:r>
      <w:r w:rsidRPr="00B979FB">
        <w:rPr>
          <w:rFonts w:ascii="Times New Roman" w:hAnsi="Times New Roman" w:cs="Times New Roman"/>
          <w:b/>
          <w:bCs/>
          <w:color w:val="auto"/>
          <w:sz w:val="20"/>
          <w:szCs w:val="20"/>
        </w:rPr>
        <w:t>АО</w:t>
      </w:r>
      <w:r w:rsidRPr="00B979FB">
        <w:rPr>
          <w:rFonts w:ascii="Times New Roman" w:hAnsi="Times New Roman" w:cs="Times New Roman"/>
          <w:color w:val="auto"/>
          <w:sz w:val="20"/>
          <w:szCs w:val="20"/>
        </w:rPr>
        <w:t xml:space="preserve"> «</w:t>
      </w:r>
      <w:r w:rsidRPr="00B979FB">
        <w:rPr>
          <w:rFonts w:ascii="Times New Roman" w:hAnsi="Times New Roman" w:cs="Times New Roman"/>
          <w:b/>
          <w:bCs/>
          <w:color w:val="auto"/>
          <w:sz w:val="20"/>
          <w:szCs w:val="20"/>
        </w:rPr>
        <w:t>Республиканский специализированный регистратор «Якутский Фондовый Центр»</w:t>
      </w:r>
    </w:p>
    <w:p w:rsidR="000C48F5" w:rsidRPr="00B979FB" w:rsidRDefault="000C48F5" w:rsidP="001A0461">
      <w:pPr>
        <w:shd w:val="pct20" w:color="auto" w:fill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0C48F5" w:rsidRDefault="000C48F5" w:rsidP="001A0461">
      <w:pPr>
        <w:tabs>
          <w:tab w:val="left" w:pos="8856"/>
        </w:tabs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470BBE">
        <w:rPr>
          <w:rFonts w:ascii="Times New Roman" w:hAnsi="Times New Roman" w:cs="Times New Roman"/>
          <w:b/>
          <w:bCs/>
          <w:color w:val="auto"/>
          <w:sz w:val="20"/>
          <w:szCs w:val="20"/>
        </w:rPr>
        <w:t>ОПРОСНЫЙ ЛИСТ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дл</w:t>
      </w:r>
      <w:r w:rsidRPr="00470BBE">
        <w:rPr>
          <w:rFonts w:ascii="Times New Roman" w:hAnsi="Times New Roman" w:cs="Times New Roman"/>
          <w:b/>
          <w:bCs/>
          <w:color w:val="auto"/>
          <w:sz w:val="18"/>
          <w:szCs w:val="18"/>
        </w:rPr>
        <w:t>я юридического лица,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иностранной структуры без образования юридического лица,</w:t>
      </w:r>
    </w:p>
    <w:p w:rsidR="000C48F5" w:rsidRPr="00E7351D" w:rsidRDefault="000C48F5" w:rsidP="001A0461">
      <w:pPr>
        <w:tabs>
          <w:tab w:val="left" w:pos="8856"/>
        </w:tabs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70BBE">
        <w:rPr>
          <w:rFonts w:ascii="Times New Roman" w:hAnsi="Times New Roman" w:cs="Times New Roman"/>
          <w:b/>
          <w:bCs/>
          <w:color w:val="auto"/>
          <w:sz w:val="18"/>
          <w:szCs w:val="18"/>
        </w:rPr>
        <w:t>в том числе выступающих в качестве доверительных управляющих, эмитентов ценных бумаг</w:t>
      </w:r>
    </w:p>
    <w:p w:rsidR="000C48F5" w:rsidRPr="00470BBE" w:rsidRDefault="000C48F5" w:rsidP="001A0461">
      <w:pPr>
        <w:jc w:val="center"/>
        <w:rPr>
          <w:rFonts w:ascii="Times New Roman" w:hAnsi="Times New Roman" w:cs="Times New Roman"/>
          <w:i/>
          <w:iCs/>
          <w:color w:val="auto"/>
          <w:sz w:val="14"/>
          <w:szCs w:val="14"/>
        </w:rPr>
      </w:pPr>
      <w:r w:rsidRPr="00470BBE">
        <w:rPr>
          <w:rFonts w:ascii="Times New Roman" w:hAnsi="Times New Roman" w:cs="Times New Roman"/>
          <w:i/>
          <w:iCs/>
          <w:color w:val="auto"/>
          <w:sz w:val="14"/>
          <w:szCs w:val="14"/>
        </w:rPr>
        <w:t xml:space="preserve">в целях исполнения требований Федерального закона от 07.08.2001 </w:t>
      </w:r>
      <w:r w:rsidRPr="00470BBE">
        <w:rPr>
          <w:rFonts w:ascii="Times New Roman" w:hAnsi="Times New Roman" w:cs="Times New Roman"/>
          <w:i/>
          <w:iCs/>
          <w:color w:val="auto"/>
          <w:sz w:val="14"/>
          <w:szCs w:val="14"/>
          <w:lang w:val="en-US"/>
        </w:rPr>
        <w:t>N</w:t>
      </w:r>
      <w:r w:rsidRPr="00470BBE">
        <w:rPr>
          <w:rFonts w:ascii="Times New Roman" w:hAnsi="Times New Roman" w:cs="Times New Roman"/>
          <w:i/>
          <w:iCs/>
          <w:color w:val="auto"/>
          <w:sz w:val="14"/>
          <w:szCs w:val="14"/>
        </w:rPr>
        <w:t xml:space="preserve"> 115-ФЗ «О противодействии легализации (отмыванию) доходов, </w:t>
      </w:r>
    </w:p>
    <w:p w:rsidR="000C48F5" w:rsidRPr="00470BBE" w:rsidRDefault="000C48F5" w:rsidP="001A0461">
      <w:pPr>
        <w:ind w:left="284"/>
        <w:jc w:val="center"/>
        <w:rPr>
          <w:rFonts w:ascii="Times New Roman" w:hAnsi="Times New Roman" w:cs="Times New Roman"/>
          <w:i/>
          <w:iCs/>
          <w:color w:val="auto"/>
          <w:sz w:val="14"/>
          <w:szCs w:val="14"/>
        </w:rPr>
      </w:pPr>
      <w:r w:rsidRPr="00470BBE">
        <w:rPr>
          <w:rFonts w:ascii="Times New Roman" w:hAnsi="Times New Roman" w:cs="Times New Roman"/>
          <w:i/>
          <w:iCs/>
          <w:color w:val="auto"/>
          <w:sz w:val="14"/>
          <w:szCs w:val="14"/>
        </w:rPr>
        <w:t>полученных преступным путем, и финансированию терроризма»</w:t>
      </w:r>
    </w:p>
    <w:p w:rsidR="000C48F5" w:rsidRPr="00470BBE" w:rsidRDefault="000C48F5" w:rsidP="001A0461">
      <w:pPr>
        <w:jc w:val="center"/>
        <w:rPr>
          <w:rFonts w:ascii="Times New Roman" w:hAnsi="Times New Roman" w:cs="Times New Roman"/>
          <w:color w:val="auto"/>
          <w:sz w:val="14"/>
          <w:szCs w:val="14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4"/>
        <w:gridCol w:w="142"/>
        <w:gridCol w:w="142"/>
        <w:gridCol w:w="491"/>
        <w:gridCol w:w="163"/>
        <w:gridCol w:w="55"/>
        <w:gridCol w:w="774"/>
        <w:gridCol w:w="1068"/>
        <w:gridCol w:w="142"/>
        <w:gridCol w:w="312"/>
        <w:gridCol w:w="284"/>
        <w:gridCol w:w="396"/>
        <w:gridCol w:w="171"/>
        <w:gridCol w:w="396"/>
        <w:gridCol w:w="236"/>
        <w:gridCol w:w="218"/>
        <w:gridCol w:w="207"/>
        <w:gridCol w:w="502"/>
        <w:gridCol w:w="680"/>
        <w:gridCol w:w="41"/>
        <w:gridCol w:w="53"/>
        <w:gridCol w:w="77"/>
        <w:gridCol w:w="65"/>
        <w:gridCol w:w="1069"/>
        <w:gridCol w:w="396"/>
        <w:gridCol w:w="284"/>
        <w:gridCol w:w="28"/>
        <w:gridCol w:w="113"/>
        <w:gridCol w:w="803"/>
        <w:gridCol w:w="142"/>
        <w:gridCol w:w="360"/>
      </w:tblGrid>
      <w:tr w:rsidR="000C48F5" w:rsidRPr="00470BBE">
        <w:trPr>
          <w:trHeight w:val="267"/>
        </w:trPr>
        <w:tc>
          <w:tcPr>
            <w:tcW w:w="10774" w:type="dxa"/>
            <w:gridSpan w:val="31"/>
            <w:shd w:val="clear" w:color="auto" w:fill="E7E6E6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Информация о клиенте</w:t>
            </w:r>
          </w:p>
        </w:tc>
      </w:tr>
      <w:tr w:rsidR="000C48F5" w:rsidRPr="00470BBE">
        <w:trPr>
          <w:trHeight w:val="355"/>
        </w:trPr>
        <w:tc>
          <w:tcPr>
            <w:tcW w:w="4253" w:type="dxa"/>
            <w:gridSpan w:val="10"/>
          </w:tcPr>
          <w:p w:rsidR="000C48F5" w:rsidRPr="00470BBE" w:rsidRDefault="000C48F5" w:rsidP="00583C0F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1. </w:t>
            </w: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Полное наименование юридического лица:</w:t>
            </w:r>
          </w:p>
        </w:tc>
        <w:tc>
          <w:tcPr>
            <w:tcW w:w="6521" w:type="dxa"/>
            <w:gridSpan w:val="21"/>
          </w:tcPr>
          <w:p w:rsidR="000C48F5" w:rsidRPr="00470BBE" w:rsidRDefault="000C48F5" w:rsidP="00583C0F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C48F5" w:rsidRPr="00470BBE">
        <w:trPr>
          <w:trHeight w:val="123"/>
        </w:trPr>
        <w:tc>
          <w:tcPr>
            <w:tcW w:w="4253" w:type="dxa"/>
            <w:gridSpan w:val="10"/>
          </w:tcPr>
          <w:p w:rsidR="000C48F5" w:rsidRPr="001E6A5B" w:rsidRDefault="000C48F5" w:rsidP="001A0461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1E6A5B">
              <w:rPr>
                <w:b/>
                <w:bCs/>
                <w:sz w:val="16"/>
                <w:szCs w:val="16"/>
              </w:rPr>
              <w:t xml:space="preserve">Наименование на иностранном языке </w:t>
            </w:r>
            <w:r w:rsidRPr="001E6A5B">
              <w:rPr>
                <w:b/>
                <w:bCs/>
                <w:sz w:val="12"/>
                <w:szCs w:val="12"/>
              </w:rPr>
              <w:t>(при наличии)</w:t>
            </w:r>
          </w:p>
        </w:tc>
        <w:tc>
          <w:tcPr>
            <w:tcW w:w="6521" w:type="dxa"/>
            <w:gridSpan w:val="21"/>
          </w:tcPr>
          <w:p w:rsidR="000C48F5" w:rsidRPr="00470BBE" w:rsidRDefault="000C48F5" w:rsidP="00583C0F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C48F5" w:rsidRPr="00470BBE">
        <w:trPr>
          <w:trHeight w:val="140"/>
        </w:trPr>
        <w:tc>
          <w:tcPr>
            <w:tcW w:w="4253" w:type="dxa"/>
            <w:gridSpan w:val="10"/>
          </w:tcPr>
          <w:p w:rsidR="000C48F5" w:rsidRPr="001E6A5B" w:rsidRDefault="000C48F5" w:rsidP="001A0461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1E6A5B">
              <w:rPr>
                <w:b/>
                <w:bCs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6521" w:type="dxa"/>
            <w:gridSpan w:val="21"/>
          </w:tcPr>
          <w:p w:rsidR="000C48F5" w:rsidRPr="00470BBE" w:rsidRDefault="000C48F5" w:rsidP="00583C0F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C48F5" w:rsidRPr="00470BBE">
        <w:trPr>
          <w:trHeight w:val="140"/>
        </w:trPr>
        <w:tc>
          <w:tcPr>
            <w:tcW w:w="4253" w:type="dxa"/>
            <w:gridSpan w:val="10"/>
          </w:tcPr>
          <w:p w:rsidR="000C48F5" w:rsidRPr="001E6A5B" w:rsidRDefault="000C48F5" w:rsidP="001A0461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1E6A5B">
              <w:rPr>
                <w:b/>
                <w:bCs/>
                <w:sz w:val="16"/>
                <w:szCs w:val="16"/>
              </w:rPr>
              <w:t>Адрес юридического лица</w:t>
            </w:r>
          </w:p>
        </w:tc>
        <w:tc>
          <w:tcPr>
            <w:tcW w:w="6521" w:type="dxa"/>
            <w:gridSpan w:val="21"/>
          </w:tcPr>
          <w:p w:rsidR="000C48F5" w:rsidRPr="00470BBE" w:rsidRDefault="000C48F5" w:rsidP="00583C0F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C48F5" w:rsidRPr="00470BBE">
        <w:tc>
          <w:tcPr>
            <w:tcW w:w="5954" w:type="dxa"/>
            <w:gridSpan w:val="16"/>
          </w:tcPr>
          <w:p w:rsidR="000C48F5" w:rsidRPr="00470BBE" w:rsidRDefault="000C48F5" w:rsidP="00583C0F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2. </w:t>
            </w: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ОГРН (для резидентов)</w:t>
            </w:r>
            <w:r w:rsidRPr="001E6A5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номер записи об аккредитации филиала, представительства, регистрационный номер по месту учреждения и регистрации </w: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(для нерезидентов)</w:t>
            </w:r>
          </w:p>
        </w:tc>
        <w:tc>
          <w:tcPr>
            <w:tcW w:w="4820" w:type="dxa"/>
            <w:gridSpan w:val="15"/>
          </w:tcPr>
          <w:p w:rsidR="000C48F5" w:rsidRPr="00470BBE" w:rsidRDefault="000C48F5" w:rsidP="00583C0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C48F5" w:rsidRPr="00470BBE">
        <w:tc>
          <w:tcPr>
            <w:tcW w:w="5954" w:type="dxa"/>
            <w:gridSpan w:val="16"/>
          </w:tcPr>
          <w:p w:rsidR="000C48F5" w:rsidRPr="009B3A40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B3A40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2.1.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Н</w:t>
            </w:r>
            <w:r w:rsidRPr="009B3A40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омер, дата выдачи лицензии (при наличии</w:t>
            </w:r>
            <w:r w:rsidRPr="001E6A5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), кем выдана, срок действия, перечень видов лицензируемой деятельности.</w:t>
            </w:r>
          </w:p>
        </w:tc>
        <w:tc>
          <w:tcPr>
            <w:tcW w:w="4820" w:type="dxa"/>
            <w:gridSpan w:val="15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C48F5" w:rsidRPr="00470BBE">
        <w:tc>
          <w:tcPr>
            <w:tcW w:w="5954" w:type="dxa"/>
            <w:gridSpan w:val="16"/>
          </w:tcPr>
          <w:p w:rsidR="000C48F5" w:rsidRPr="001E6A5B" w:rsidRDefault="000C48F5" w:rsidP="00583C0F">
            <w:pPr>
              <w:pStyle w:val="1"/>
              <w:tabs>
                <w:tab w:val="left" w:pos="851"/>
                <w:tab w:val="num" w:pos="1276"/>
              </w:tabs>
              <w:ind w:left="30" w:hanging="30"/>
              <w:jc w:val="both"/>
              <w:rPr>
                <w:strike/>
                <w:sz w:val="22"/>
                <w:szCs w:val="22"/>
              </w:rPr>
            </w:pPr>
            <w:r w:rsidRPr="001E6A5B">
              <w:rPr>
                <w:b/>
                <w:bCs/>
                <w:sz w:val="16"/>
                <w:szCs w:val="16"/>
              </w:rPr>
              <w:t xml:space="preserve">2.2. </w:t>
            </w:r>
            <w:r w:rsidRPr="001E6A5B">
              <w:rPr>
                <w:sz w:val="16"/>
                <w:szCs w:val="16"/>
              </w:rPr>
              <w:t>Доменное имя, указатель страницы сайта в сети «Интернет», с использованием которых оказываются услуги (при наличии);</w:t>
            </w:r>
          </w:p>
        </w:tc>
        <w:tc>
          <w:tcPr>
            <w:tcW w:w="4820" w:type="dxa"/>
            <w:gridSpan w:val="15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C48F5" w:rsidRPr="00470BBE">
        <w:tc>
          <w:tcPr>
            <w:tcW w:w="5954" w:type="dxa"/>
            <w:gridSpan w:val="16"/>
          </w:tcPr>
          <w:p w:rsidR="000C48F5" w:rsidRPr="001E6A5B" w:rsidRDefault="000C48F5" w:rsidP="00583C0F">
            <w:pPr>
              <w:pStyle w:val="1"/>
              <w:tabs>
                <w:tab w:val="left" w:pos="851"/>
                <w:tab w:val="num" w:pos="1276"/>
              </w:tabs>
              <w:ind w:left="30" w:hanging="30"/>
              <w:jc w:val="both"/>
              <w:rPr>
                <w:b/>
                <w:bCs/>
                <w:sz w:val="16"/>
                <w:szCs w:val="16"/>
              </w:rPr>
            </w:pPr>
            <w:r w:rsidRPr="001E6A5B">
              <w:rPr>
                <w:b/>
                <w:bCs/>
                <w:sz w:val="16"/>
                <w:szCs w:val="16"/>
              </w:rPr>
              <w:t xml:space="preserve">2.3. </w:t>
            </w:r>
            <w:r w:rsidRPr="001E6A5B">
              <w:rPr>
                <w:sz w:val="16"/>
                <w:szCs w:val="16"/>
              </w:rPr>
              <w:t>Банковский идентификационный код – для кредитных организаций - резидентов</w:t>
            </w:r>
          </w:p>
        </w:tc>
        <w:tc>
          <w:tcPr>
            <w:tcW w:w="4820" w:type="dxa"/>
            <w:gridSpan w:val="15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C48F5" w:rsidRPr="00470BBE">
        <w:trPr>
          <w:trHeight w:val="1305"/>
        </w:trPr>
        <w:tc>
          <w:tcPr>
            <w:tcW w:w="10774" w:type="dxa"/>
            <w:gridSpan w:val="31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3. </w:t>
            </w: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Структура органов управления в соответствии с учредительными документами:     </w:t>
            </w:r>
          </w:p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27" style="position:absolute;margin-left:3.15pt;margin-top:2.95pt;width:8.85pt;height:8.05pt;z-index:251667456;visibility:visible"/>
              </w:pict>
            </w:r>
            <w:r w:rsidRPr="00634D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Общее собрание</w:t>
            </w:r>
          </w:p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28" style="position:absolute;margin-left:3.15pt;margin-top:2.45pt;width:8.85pt;height:8.05pt;z-index:251668480;visibility:visible"/>
              </w:pict>
            </w:r>
            <w:r w:rsidRPr="00634D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Коллегиальный орган управления (</w: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Совет директоров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Наблюдательный совет и др.)</w:t>
            </w:r>
          </w:p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29" style="position:absolute;margin-left:3.15pt;margin-top:1.95pt;width:8.85pt;height:8.05pt;z-index:251669504;visibility:visible"/>
              </w:pic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Коллегиальный исполнительный орган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(Правление, Дирекция и др.)</w:t>
            </w:r>
          </w:p>
          <w:p w:rsidR="000C48F5" w:rsidRPr="00477BD0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30" style="position:absolute;margin-left:3.15pt;margin-top:1.8pt;width:8.85pt;height:8.05pt;z-index:251670528;visibility:visible"/>
              </w:pic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Единоличный исполнительный орган</w:t>
            </w:r>
          </w:p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477BD0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 xml:space="preserve">* </w:t>
            </w:r>
            <w:r w:rsidRPr="00477BD0">
              <w:rPr>
                <w:rFonts w:ascii="Times New Roman" w:hAnsi="Times New Roman" w:cs="Times New Roman"/>
                <w:i/>
                <w:iCs/>
                <w:color w:val="auto"/>
                <w:sz w:val="14"/>
                <w:szCs w:val="14"/>
              </w:rPr>
              <w:t xml:space="preserve">Персональный состав органов управления (за исключением сведений о персональном  составе акционеров, владеющих менее чем пятью  процентами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14"/>
                <w:szCs w:val="14"/>
              </w:rPr>
              <w:t xml:space="preserve">акций (долей)) </w:t>
            </w:r>
            <w:r w:rsidRPr="00470BBE">
              <w:rPr>
                <w:rFonts w:ascii="Times New Roman" w:hAnsi="Times New Roman" w:cs="Times New Roman"/>
                <w:i/>
                <w:iCs/>
                <w:color w:val="auto"/>
                <w:sz w:val="14"/>
                <w:szCs w:val="14"/>
              </w:rPr>
              <w:t xml:space="preserve">предоставляется </w:t>
            </w:r>
            <w:r w:rsidRPr="00470BB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4"/>
                <w:szCs w:val="14"/>
                <w:u w:val="single"/>
              </w:rPr>
              <w:t>в виде отдельного списка лиц</w:t>
            </w:r>
            <w:r w:rsidRPr="00470BBE">
              <w:rPr>
                <w:rFonts w:ascii="Times New Roman" w:hAnsi="Times New Roman" w:cs="Times New Roman"/>
                <w:i/>
                <w:iCs/>
                <w:color w:val="auto"/>
                <w:sz w:val="14"/>
                <w:szCs w:val="14"/>
              </w:rPr>
              <w:t xml:space="preserve"> с указанием Ф.И.О. (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14"/>
                <w:szCs w:val="14"/>
              </w:rPr>
              <w:t>П</w:t>
            </w:r>
            <w:r w:rsidRPr="00470BBE">
              <w:rPr>
                <w:rFonts w:ascii="Times New Roman" w:hAnsi="Times New Roman" w:cs="Times New Roman"/>
                <w:i/>
                <w:iCs/>
                <w:color w:val="auto"/>
                <w:sz w:val="14"/>
                <w:szCs w:val="14"/>
              </w:rPr>
              <w:t>олно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14"/>
                <w:szCs w:val="14"/>
              </w:rPr>
              <w:t>го</w:t>
            </w:r>
            <w:r w:rsidRPr="00470BBE">
              <w:rPr>
                <w:rFonts w:ascii="Times New Roman" w:hAnsi="Times New Roman" w:cs="Times New Roman"/>
                <w:i/>
                <w:iCs/>
                <w:color w:val="auto"/>
                <w:sz w:val="14"/>
                <w:szCs w:val="14"/>
              </w:rPr>
              <w:t xml:space="preserve"> наименовани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14"/>
                <w:szCs w:val="14"/>
              </w:rPr>
              <w:t>я</w:t>
            </w:r>
            <w:r w:rsidRPr="00470BBE">
              <w:rPr>
                <w:rFonts w:ascii="Times New Roman" w:hAnsi="Times New Roman" w:cs="Times New Roman"/>
                <w:i/>
                <w:iCs/>
                <w:color w:val="auto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14"/>
                <w:szCs w:val="14"/>
              </w:rPr>
              <w:t>,</w:t>
            </w:r>
            <w:r w:rsidRPr="00470BBE">
              <w:rPr>
                <w:rFonts w:ascii="Times New Roman" w:hAnsi="Times New Roman" w:cs="Times New Roman"/>
                <w:i/>
                <w:iCs/>
                <w:color w:val="auto"/>
                <w:sz w:val="14"/>
                <w:szCs w:val="14"/>
              </w:rPr>
              <w:t xml:space="preserve"> и доли владения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14"/>
                <w:szCs w:val="14"/>
              </w:rPr>
              <w:t xml:space="preserve"> – </w:t>
            </w:r>
            <w:r w:rsidRPr="00AD1F5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4"/>
                <w:szCs w:val="14"/>
              </w:rPr>
              <w:t>в случае отсутствия данных у Регистратора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14"/>
                <w:szCs w:val="14"/>
              </w:rPr>
              <w:t xml:space="preserve">. Список должен быть действителен на дату предоставления  и надлежащим образом заверен.  </w:t>
            </w:r>
          </w:p>
        </w:tc>
      </w:tr>
      <w:tr w:rsidR="000C48F5" w:rsidRPr="00470BBE">
        <w:trPr>
          <w:trHeight w:val="1387"/>
        </w:trPr>
        <w:tc>
          <w:tcPr>
            <w:tcW w:w="10774" w:type="dxa"/>
            <w:gridSpan w:val="31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4. </w:t>
            </w: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Цель установления и предполагаемый характер деловых отношений с Регистратором:</w:t>
            </w:r>
          </w:p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Rectangle 72" o:spid="_x0000_s1031" style="position:absolute;margin-left:3.15pt;margin-top:2.9pt;width:8.85pt;height:8.05pt;z-index:251633664;visibility:visible"/>
              </w:pict>
            </w:r>
            <w:r w:rsidRPr="002D0F4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</w: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Ведение реестра акционеров</w:t>
            </w:r>
          </w:p>
          <w:p w:rsidR="000C48F5" w:rsidRPr="00470BBE" w:rsidRDefault="000C48F5" w:rsidP="00583C0F">
            <w:pPr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32" style="position:absolute;margin-left:3.15pt;margin-top:2.8pt;width:8.85pt;height:8.05pt;z-index:251634688;visibility:visible"/>
              </w:pic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Открытие и ведение лицевого (-ых) счета (-ов)</w:t>
            </w:r>
          </w:p>
          <w:p w:rsidR="000C48F5" w:rsidRPr="00470BBE" w:rsidRDefault="000C48F5" w:rsidP="00583C0F">
            <w:pPr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33" style="position:absolute;margin-left:3.15pt;margin-top:2.3pt;width:8.85pt;height:8.05pt;z-index:251635712;visibility:visible"/>
              </w:pic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Проведение операций в реестре владельцев ценных бумаг</w:t>
            </w:r>
          </w:p>
          <w:p w:rsidR="000C48F5" w:rsidRPr="00470BBE" w:rsidRDefault="000C48F5" w:rsidP="00583C0F">
            <w:pPr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34" style="position:absolute;margin-left:3.15pt;margin-top:2.1pt;width:8.85pt;height:8.05pt;z-index:251636736;visibility:visible"/>
              </w:pic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Получение информации из реестра владельцев ценных бумаг</w:t>
            </w:r>
          </w:p>
          <w:p w:rsidR="000C48F5" w:rsidRPr="00470BBE" w:rsidRDefault="000C48F5" w:rsidP="00583C0F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</w:rPr>
              <w:pict>
                <v:rect id="_x0000_s1035" style="position:absolute;margin-left:3.15pt;margin-top:2.3pt;width:8.85pt;height:8.05pt;z-index:251637760;visibility:visible"/>
              </w:pic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Иные услуги </w: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  <w:t>__________________________________________________________________________________________________________________</w:t>
            </w:r>
          </w:p>
        </w:tc>
      </w:tr>
      <w:tr w:rsidR="000C48F5" w:rsidRPr="00470BBE">
        <w:trPr>
          <w:trHeight w:val="832"/>
        </w:trPr>
        <w:tc>
          <w:tcPr>
            <w:tcW w:w="5954" w:type="dxa"/>
            <w:gridSpan w:val="16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5. </w:t>
            </w: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Цели финансово-хозяйственной деятельности юридического лица:</w:t>
            </w:r>
          </w:p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36" style="position:absolute;margin-left:3.15pt;margin-top:1.75pt;width:8.85pt;height:8.05pt;z-index:251657216;visibility:visible"/>
              </w:pict>
            </w:r>
            <w:r w:rsidRPr="002D0F4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</w: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Извлечение прибыли     </w:t>
            </w:r>
          </w:p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37" style="position:absolute;margin-left:3.15pt;margin-top:.9pt;width:8.85pt;height:8.05pt;z-index:251658240;visibility:visible"/>
              </w:pic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Благотворительность</w:t>
            </w:r>
          </w:p>
          <w:p w:rsidR="000C48F5" w:rsidRPr="00470BBE" w:rsidRDefault="000C48F5" w:rsidP="00583C0F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38" style="position:absolute;margin-left:3.15pt;margin-top:1.75pt;width:8.85pt;height:8.05pt;z-index:251659264;visibility:visible"/>
              </w:pic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Иные цели _______________________________________________________</w:t>
            </w:r>
          </w:p>
        </w:tc>
        <w:tc>
          <w:tcPr>
            <w:tcW w:w="4820" w:type="dxa"/>
            <w:gridSpan w:val="15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6. </w:t>
            </w: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Информация о финансовом положении:</w:t>
            </w:r>
          </w:p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39" style="position:absolute;margin-left:3.15pt;margin-top:1.5pt;width:8.85pt;height:8.05pt;z-index:251660288;visibility:visible"/>
              </w:pict>
            </w:r>
            <w:r w:rsidRPr="002D0F4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</w: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Устойчивое</w:t>
            </w:r>
          </w:p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40" style="position:absolute;margin-left:3.15pt;margin-top:1.45pt;width:8.85pt;height:8.05pt;z-index:251661312;visibility:visible"/>
              </w:pic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Нестабильное</w:t>
            </w:r>
          </w:p>
          <w:p w:rsidR="000C48F5" w:rsidRPr="00470BBE" w:rsidRDefault="000C48F5" w:rsidP="00583C0F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41" style="position:absolute;margin-left:3.15pt;margin-top:1.9pt;width:8.85pt;height:8.05pt;z-index:251662336;visibility:visible"/>
              </w:pic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Затрудняюсь ответить</w:t>
            </w:r>
          </w:p>
        </w:tc>
      </w:tr>
      <w:tr w:rsidR="000C48F5" w:rsidRPr="00470BBE">
        <w:trPr>
          <w:trHeight w:val="3509"/>
        </w:trPr>
        <w:tc>
          <w:tcPr>
            <w:tcW w:w="10774" w:type="dxa"/>
            <w:gridSpan w:val="31"/>
          </w:tcPr>
          <w:p w:rsidR="000C48F5" w:rsidRPr="00BB04DA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7. </w:t>
            </w: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Документы, предоставляемые юридическим лицом для подтверждения финансового </w:t>
            </w:r>
            <w:r w:rsidRPr="00BB04DA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положения (один документ из списка):</w:t>
            </w:r>
          </w:p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42" style="position:absolute;margin-left:5pt;margin-top:2.45pt;width:8.85pt;height:8.05pt;z-index:251650048;visibility:visible"/>
              </w:pict>
            </w:r>
            <w:r w:rsidRPr="00634D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</w: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Копии годовой бухгалтерской отчетности (бухгалтерский баланс, отчет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</w: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финансовом результате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 за последний отчетный период;</w:t>
            </w:r>
          </w:p>
          <w:p w:rsidR="000C48F5" w:rsidRPr="00470BBE" w:rsidRDefault="000C48F5" w:rsidP="00583C0F">
            <w:pPr>
              <w:tabs>
                <w:tab w:val="left" w:pos="319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43" style="position:absolute;margin-left:5pt;margin-top:1.45pt;width:8.85pt;height:8.05pt;z-index:251651072;visibility:visible"/>
              </w:pic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Копии годовой (либо квартальной) налоговой декларации с отметками налогового органа об их принятии или без такой отметки с приложением, либо копии квитанции об отправке заказного письма с описью вложения (при направлении почтой), либо копии подтверждения отправки на бумажных носителях (при передаче в электронном виде)</w:t>
            </w:r>
          </w:p>
          <w:p w:rsidR="000C48F5" w:rsidRPr="00470BBE" w:rsidRDefault="000C48F5" w:rsidP="00583C0F">
            <w:pPr>
              <w:tabs>
                <w:tab w:val="left" w:pos="319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44" style="position:absolute;margin-left:5pt;margin-top:2.5pt;width:8.85pt;height:8.05pt;z-index:251652096;visibility:visible"/>
              </w:pic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Копия аудиторского заключения на годовой отчет за прошедший год, в котором подтверждается достоверность финансовой (бухгалтерской) отчетности и соответствие порядка ведения бухгалтерского учета законодательству РФ, заверенная юридическим лицом</w:t>
            </w:r>
          </w:p>
          <w:p w:rsidR="000C48F5" w:rsidRPr="00470BBE" w:rsidRDefault="000C48F5" w:rsidP="00583C0F">
            <w:pPr>
              <w:tabs>
                <w:tab w:val="left" w:pos="319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45" style="position:absolute;margin-left:5pt;margin-top:1.95pt;width:8.85pt;height:8.05pt;z-index:251653120;visibility:visible"/>
              </w:pic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  <w:p w:rsidR="000C48F5" w:rsidRPr="00470BBE" w:rsidRDefault="000C48F5" w:rsidP="00583C0F">
            <w:pPr>
              <w:tabs>
                <w:tab w:val="left" w:pos="319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46" style="position:absolute;margin-left:5pt;margin-top:3.95pt;width:8.85pt;height:8.05pt;z-index:251654144;visibility:visible"/>
              </w:pict>
            </w:r>
            <w:r w:rsidRPr="00634D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</w: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Сведения об отсутствии в отн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ошении юридического лица</w: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Регистратору</w:t>
            </w:r>
          </w:p>
          <w:p w:rsidR="000C48F5" w:rsidRPr="00470BBE" w:rsidRDefault="000C48F5" w:rsidP="00583C0F">
            <w:pPr>
              <w:tabs>
                <w:tab w:val="left" w:pos="319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47" style="position:absolute;margin-left:5pt;margin-top:2.95pt;width:8.85pt;height:8.05pt;z-index:251655168;visibility:visible"/>
              </w:pict>
            </w:r>
            <w:r w:rsidRPr="00634D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</w: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Сведения об отсутствии фактов неисполнения юридическим лицом своих денежных обязательств по причине отсутствия денежных средств на банковских счетах</w:t>
            </w:r>
          </w:p>
          <w:p w:rsidR="000C48F5" w:rsidRDefault="000C48F5" w:rsidP="00583C0F">
            <w:pPr>
              <w:tabs>
                <w:tab w:val="left" w:pos="319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48" style="position:absolute;margin-left:5pt;margin-top:2.85pt;width:8.85pt;height:8.05pt;z-index:251656192;visibility:visible"/>
              </w:pict>
            </w:r>
            <w:r w:rsidRPr="00634D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</w: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Данные о рейтинге юридического лица, </w:t>
            </w:r>
            <w:r w:rsidRPr="00477BD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размещенные в сети «Интернет» на сайтах международных рейтинговых агентств («Standard&amp;Poor's», «Fitch-Ratings», «Moody'sInvestorsService» и другие) и российских кредитных рейтинговых </w: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агентств</w:t>
            </w:r>
          </w:p>
          <w:p w:rsidR="000C48F5" w:rsidRPr="003951C3" w:rsidRDefault="000C48F5" w:rsidP="00583C0F">
            <w:pPr>
              <w:tabs>
                <w:tab w:val="left" w:pos="319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49" style="position:absolute;margin-left:5.5pt;margin-top:2.5pt;width:8.85pt;height:8.05pt;z-index:251680768;visibility:visible"/>
              </w:pic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П</w:t>
            </w:r>
            <w:r w:rsidRPr="003951C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ериод деятельности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юридического лица</w:t>
            </w:r>
            <w:r w:rsidRPr="003951C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не превышает трех месяцев со дня его регистрации (инкорпорации) и не имеет возможности представить Регистратору документы, подтверждающие финансовое положение</w:t>
            </w:r>
          </w:p>
        </w:tc>
      </w:tr>
      <w:tr w:rsidR="000C48F5" w:rsidRPr="00470BBE">
        <w:trPr>
          <w:trHeight w:val="1404"/>
        </w:trPr>
        <w:tc>
          <w:tcPr>
            <w:tcW w:w="5104" w:type="dxa"/>
            <w:gridSpan w:val="13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8. </w:t>
            </w: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Информация о деловой репутации:</w:t>
            </w:r>
          </w:p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50" style="position:absolute;margin-left:3.15pt;margin-top:1.7pt;width:8.85pt;height:8.05pt;z-index:251638784;visibility:visible"/>
              </w:pict>
            </w:r>
            <w:r w:rsidRPr="002D0F4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</w: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Положительная</w:t>
            </w:r>
          </w:p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51" style="position:absolute;margin-left:3.15pt;margin-top:1.2pt;width:8.85pt;height:8.05pt;z-index:251639808;visibility:visible"/>
              </w:pic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Отрицательная</w:t>
            </w:r>
          </w:p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52" style="position:absolute;margin-left:3.15pt;margin-top:2.1pt;width:8.85pt;height:8.05pt;z-index:251640832;visibility:visible"/>
              </w:pic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Затрудняюсь ответить</w:t>
            </w:r>
          </w:p>
        </w:tc>
        <w:tc>
          <w:tcPr>
            <w:tcW w:w="5670" w:type="dxa"/>
            <w:gridSpan w:val="18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9. </w:t>
            </w: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Документы, предоставляемые юридическим лицом для подтверждения деловой репутации:</w:t>
            </w:r>
          </w:p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53" style="position:absolute;margin-left:5pt;margin-top:1.75pt;width:8.85pt;height:8.05pt;z-index:251641856;visibility:visible"/>
              </w:pic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Отзывы контрагентов, в том числе кредитных и/или некр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е</w: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дитных финансовых организаций</w:t>
            </w:r>
          </w:p>
          <w:p w:rsidR="000C48F5" w:rsidRPr="00470BBE" w:rsidRDefault="000C48F5" w:rsidP="00583C0F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54" style="position:absolute;margin-left:5pt;margin-top:1.2pt;width:8.85pt;height:8.05pt;z-index:251642880;visibility:visible"/>
              </w:pic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</w: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Для иностранных компаний Свидетельство о благонадежном состоянии компании и др. </w:t>
            </w:r>
          </w:p>
          <w:p w:rsidR="000C48F5" w:rsidRPr="00470BBE" w:rsidRDefault="000C48F5" w:rsidP="00583C0F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55" style="position:absolute;margin-left:5pt;margin-top:3.1pt;width:8.85pt;height:8.05pt;z-index:251666432;visibility:visible"/>
              </w:pict>
            </w:r>
            <w:r w:rsidRPr="002D0F4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Иное_________________</w: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__________________________________________________________</w:t>
            </w:r>
          </w:p>
        </w:tc>
      </w:tr>
      <w:tr w:rsidR="000C48F5" w:rsidRPr="00470BBE">
        <w:trPr>
          <w:trHeight w:val="276"/>
        </w:trPr>
        <w:tc>
          <w:tcPr>
            <w:tcW w:w="5104" w:type="dxa"/>
            <w:gridSpan w:val="13"/>
          </w:tcPr>
          <w:p w:rsidR="000C48F5" w:rsidRDefault="000C48F5" w:rsidP="007617D9">
            <w:pPr>
              <w:pStyle w:val="ListParagraph"/>
              <w:autoSpaceDE w:val="0"/>
              <w:autoSpaceDN w:val="0"/>
              <w:spacing w:before="20" w:after="20"/>
              <w:ind w:left="31"/>
              <w:rPr>
                <w:b/>
                <w:bCs/>
                <w:noProof/>
                <w:sz w:val="16"/>
                <w:szCs w:val="16"/>
              </w:rPr>
            </w:pPr>
            <w:r w:rsidRPr="007617D9">
              <w:rPr>
                <w:b/>
                <w:bCs/>
                <w:noProof/>
                <w:sz w:val="16"/>
                <w:szCs w:val="16"/>
              </w:rPr>
              <w:t>10.</w:t>
            </w:r>
            <w:bookmarkStart w:id="3" w:name="_GoBack"/>
            <w:bookmarkEnd w:id="3"/>
            <w:r w:rsidRPr="00634DAE">
              <w:rPr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</w:rPr>
              <w:t>И</w:t>
            </w:r>
            <w:r w:rsidRPr="00A84AEE">
              <w:rPr>
                <w:b/>
                <w:bCs/>
                <w:noProof/>
                <w:sz w:val="16"/>
                <w:szCs w:val="16"/>
              </w:rPr>
              <w:t>ностранны</w:t>
            </w:r>
            <w:r>
              <w:rPr>
                <w:b/>
                <w:bCs/>
                <w:noProof/>
                <w:sz w:val="16"/>
                <w:szCs w:val="16"/>
              </w:rPr>
              <w:t>е</w:t>
            </w:r>
            <w:r w:rsidRPr="00A84AEE">
              <w:rPr>
                <w:b/>
                <w:bCs/>
                <w:noProof/>
                <w:sz w:val="16"/>
                <w:szCs w:val="16"/>
              </w:rPr>
              <w:t xml:space="preserve"> структур</w:t>
            </w:r>
            <w:r>
              <w:rPr>
                <w:b/>
                <w:bCs/>
                <w:noProof/>
                <w:sz w:val="16"/>
                <w:szCs w:val="16"/>
              </w:rPr>
              <w:t>ы</w:t>
            </w:r>
            <w:r w:rsidRPr="00A84AEE">
              <w:rPr>
                <w:b/>
                <w:bCs/>
                <w:noProof/>
                <w:sz w:val="16"/>
                <w:szCs w:val="16"/>
              </w:rPr>
              <w:t xml:space="preserve"> бе</w:t>
            </w:r>
            <w:r>
              <w:rPr>
                <w:b/>
                <w:bCs/>
                <w:noProof/>
                <w:sz w:val="16"/>
                <w:szCs w:val="16"/>
              </w:rPr>
              <w:t>з образования юридического лица предоставляют информацию:</w:t>
            </w:r>
          </w:p>
          <w:p w:rsidR="000C48F5" w:rsidRDefault="000C48F5" w:rsidP="00583C0F">
            <w:pPr>
              <w:pStyle w:val="ListParagraph"/>
              <w:autoSpaceDE w:val="0"/>
              <w:autoSpaceDN w:val="0"/>
              <w:spacing w:before="20" w:after="20"/>
              <w:ind w:left="31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- о с</w:t>
            </w:r>
            <w:r w:rsidRPr="00E96E80">
              <w:rPr>
                <w:b/>
                <w:bCs/>
                <w:noProof/>
                <w:sz w:val="16"/>
                <w:szCs w:val="16"/>
              </w:rPr>
              <w:t>остав</w:t>
            </w:r>
            <w:r>
              <w:rPr>
                <w:b/>
                <w:bCs/>
                <w:noProof/>
                <w:sz w:val="16"/>
                <w:szCs w:val="16"/>
              </w:rPr>
              <w:t>е</w:t>
            </w:r>
            <w:r w:rsidRPr="00E96E80">
              <w:rPr>
                <w:b/>
                <w:bCs/>
                <w:noProof/>
                <w:sz w:val="16"/>
                <w:szCs w:val="16"/>
              </w:rPr>
              <w:t xml:space="preserve"> имущества, находящегося в управлении (собственности)</w:t>
            </w:r>
            <w:r>
              <w:rPr>
                <w:b/>
                <w:bCs/>
                <w:noProof/>
                <w:sz w:val="16"/>
                <w:szCs w:val="16"/>
              </w:rPr>
              <w:t>;</w:t>
            </w:r>
          </w:p>
          <w:p w:rsidR="000C48F5" w:rsidRDefault="000C48F5" w:rsidP="00583C0F">
            <w:pPr>
              <w:pStyle w:val="ListParagraph"/>
              <w:autoSpaceDE w:val="0"/>
              <w:autoSpaceDN w:val="0"/>
              <w:spacing w:before="20" w:after="20"/>
              <w:ind w:left="31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-</w:t>
            </w:r>
            <w:r w:rsidRPr="00E96E80">
              <w:rPr>
                <w:b/>
                <w:bCs/>
                <w:noProof/>
                <w:sz w:val="16"/>
                <w:szCs w:val="16"/>
              </w:rPr>
              <w:t xml:space="preserve"> фамилия, имя, отчество (при наличии) наименование и адрес места жительства (места нахождения) учредителей (участников), доверительного собственника (управляюще</w:t>
            </w:r>
            <w:r>
              <w:rPr>
                <w:b/>
                <w:bCs/>
                <w:noProof/>
                <w:sz w:val="16"/>
                <w:szCs w:val="16"/>
              </w:rPr>
              <w:t>го) и протекторов при наличии – в отношении трастов   иных аналогичных структур;</w:t>
            </w:r>
          </w:p>
          <w:p w:rsidR="000C48F5" w:rsidRPr="001E6A5B" w:rsidRDefault="000C48F5" w:rsidP="00583C0F">
            <w:pPr>
              <w:pStyle w:val="ListParagraph"/>
              <w:autoSpaceDE w:val="0"/>
              <w:autoSpaceDN w:val="0"/>
              <w:spacing w:before="20" w:after="20"/>
              <w:ind w:left="31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 xml:space="preserve">- </w:t>
            </w:r>
            <w:r w:rsidRPr="001E6A5B">
              <w:rPr>
                <w:b/>
                <w:bCs/>
                <w:noProof/>
                <w:sz w:val="16"/>
                <w:szCs w:val="16"/>
              </w:rPr>
              <w:t>код(ы) (при наличии) в госуда</w:t>
            </w:r>
            <w:r>
              <w:rPr>
                <w:b/>
                <w:bCs/>
                <w:noProof/>
                <w:sz w:val="16"/>
                <w:szCs w:val="16"/>
              </w:rPr>
              <w:t>рстве ее регистрации в качестве</w:t>
            </w:r>
            <w:r w:rsidRPr="00634DAE">
              <w:rPr>
                <w:b/>
                <w:bCs/>
                <w:noProof/>
                <w:sz w:val="16"/>
                <w:szCs w:val="16"/>
              </w:rPr>
              <w:t xml:space="preserve"> </w:t>
            </w:r>
            <w:r w:rsidRPr="001E6A5B">
              <w:rPr>
                <w:b/>
                <w:bCs/>
                <w:noProof/>
                <w:sz w:val="16"/>
                <w:szCs w:val="16"/>
              </w:rPr>
              <w:t>налогоплательщика (или его (их) аналоги);</w:t>
            </w:r>
          </w:p>
          <w:p w:rsidR="000C48F5" w:rsidRPr="00753309" w:rsidRDefault="000C48F5" w:rsidP="00753309">
            <w:pPr>
              <w:pStyle w:val="ListParagraph"/>
              <w:autoSpaceDE w:val="0"/>
              <w:autoSpaceDN w:val="0"/>
              <w:spacing w:before="20" w:after="20"/>
              <w:ind w:left="31"/>
              <w:rPr>
                <w:b/>
                <w:bCs/>
                <w:noProof/>
                <w:sz w:val="16"/>
                <w:szCs w:val="16"/>
                <w:lang w:val="en-US"/>
              </w:rPr>
            </w:pPr>
            <w:r w:rsidRPr="001E6A5B">
              <w:rPr>
                <w:b/>
                <w:bCs/>
                <w:noProof/>
                <w:sz w:val="16"/>
                <w:szCs w:val="16"/>
              </w:rPr>
              <w:t>- место ведения основной деятельности.</w:t>
            </w:r>
          </w:p>
        </w:tc>
        <w:tc>
          <w:tcPr>
            <w:tcW w:w="5670" w:type="dxa"/>
            <w:gridSpan w:val="18"/>
          </w:tcPr>
          <w:p w:rsidR="000C48F5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>11</w:t>
            </w:r>
            <w:r w:rsidRPr="00823D73">
              <w:rPr>
                <w:rFonts w:ascii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Источник происхождения денежных средств:</w:t>
            </w:r>
          </w:p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56" style="position:absolute;margin-left:3.15pt;margin-top:1.7pt;width:8.85pt;height:8.05pt;z-index:251676672;visibility:visible"/>
              </w:pict>
            </w:r>
            <w:r w:rsidRPr="00634D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Средства, полученные в рамках осуществляемой хозяйственной деятельности;</w:t>
            </w:r>
          </w:p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57" style="position:absolute;margin-left:3.15pt;margin-top:1.2pt;width:8.85pt;height:8.05pt;z-index:251677696;visibility:visible"/>
              </w:pic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Собственные средства;</w:t>
            </w:r>
          </w:p>
          <w:p w:rsidR="000C48F5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58" style="position:absolute;margin-left:3.15pt;margin-top:2.1pt;width:8.85pt;height:8.05pt;z-index:251678720;visibility:visible"/>
              </w:pic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Заемные средства (займы от третьих лиц, учредителей и т.д.);</w:t>
            </w:r>
          </w:p>
          <w:p w:rsidR="000C48F5" w:rsidRPr="00E7351D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59" style="position:absolute;margin-left:3.15pt;margin-top:1.2pt;width:8.85pt;height:8.05pt;z-index:251679744;visibility:visible"/>
              </w:pict>
            </w:r>
            <w:r w:rsidRPr="002D0F4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Иное_____________________________________________________</w:t>
            </w:r>
          </w:p>
        </w:tc>
      </w:tr>
      <w:tr w:rsidR="000C48F5" w:rsidRPr="00470BBE">
        <w:trPr>
          <w:trHeight w:val="694"/>
        </w:trPr>
        <w:tc>
          <w:tcPr>
            <w:tcW w:w="10774" w:type="dxa"/>
            <w:gridSpan w:val="31"/>
            <w:shd w:val="clear" w:color="auto" w:fill="E7E6E6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12. </w:t>
            </w: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Информация о Бенефициарном владельце </w:t>
            </w:r>
          </w:p>
          <w:p w:rsidR="000C48F5" w:rsidRPr="005D526F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noProof/>
              </w:rPr>
              <w:pict>
                <v:rect id="_x0000_s1060" style="position:absolute;margin-left:3.7pt;margin-top:1.35pt;width:8.85pt;height:8.05pt;z-index:251673600;visibility:visible"/>
              </w:pict>
            </w:r>
            <w:r w:rsidRPr="005D526F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       Физическое лицо, которое в конечном счете прямо или косвенно (через третьих лиц, в том числе через юридическое лицо, нескольких юридических лиц либо группу связанных юридических лиц) владеет (имеет преобладающее участие более 25 процентов в капитале) клиентом - юридическим лицом;</w:t>
            </w:r>
          </w:p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w:pict>
                <v:rect id="_x0000_s1061" style="position:absolute;margin-left:5pt;margin-top:1pt;width:8.85pt;height:8.05pt;z-index:251674624;visibility:visible"/>
              </w:pict>
            </w:r>
            <w:r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        Физическое лицо</w:t>
            </w:r>
            <w:r w:rsidRPr="005D526F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прямо или косвенно контролирует действия клиента, в том числе имеет возможность определять решения, принимаемые клиентом;</w:t>
            </w:r>
          </w:p>
        </w:tc>
      </w:tr>
      <w:tr w:rsidR="000C48F5" w:rsidRPr="00470BBE">
        <w:trPr>
          <w:trHeight w:val="388"/>
        </w:trPr>
        <w:tc>
          <w:tcPr>
            <w:tcW w:w="9469" w:type="dxa"/>
            <w:gridSpan w:val="28"/>
            <w:shd w:val="clear" w:color="auto" w:fill="FFFFFF"/>
          </w:tcPr>
          <w:p w:rsidR="000C48F5" w:rsidRPr="00E7351D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4"/>
                <w:szCs w:val="14"/>
              </w:rPr>
            </w:pPr>
            <w:r w:rsidRPr="00E7351D">
              <w:rPr>
                <w:rFonts w:ascii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Идентификация бенефициарных владельцев </w:t>
            </w:r>
            <w:r w:rsidRPr="00E7351D">
              <w:rPr>
                <w:rFonts w:ascii="Times New Roman" w:hAnsi="Times New Roman" w:cs="Times New Roman"/>
                <w:b/>
                <w:bCs/>
                <w:color w:val="auto"/>
                <w:sz w:val="14"/>
                <w:szCs w:val="14"/>
                <w:u w:val="single"/>
              </w:rPr>
              <w:t>не проводится</w:t>
            </w:r>
            <w:r w:rsidRPr="00E7351D">
              <w:rPr>
                <w:rFonts w:ascii="Times New Roman" w:hAnsi="Times New Roman" w:cs="Times New Roman"/>
                <w:b/>
                <w:bCs/>
                <w:color w:val="auto"/>
                <w:sz w:val="14"/>
                <w:szCs w:val="14"/>
              </w:rPr>
              <w:t>, если юридическое лицо является:</w:t>
            </w:r>
          </w:p>
          <w:p w:rsidR="000C48F5" w:rsidRPr="00E7351D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noProof/>
              </w:rPr>
              <w:pict>
                <v:rect id="_x0000_s1062" style="position:absolute;margin-left:5.5pt;margin-top:1.1pt;width:8.85pt;height:8.05pt;z-index:251644928;visibility:visible"/>
              </w:pict>
            </w:r>
            <w:r w:rsidRPr="00634DAE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        </w:t>
            </w:r>
            <w:r w:rsidRPr="00E7351D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Органом государственной власти, иным государственным органом, органом местного самоуправления, учреждением, находящимся в их ведении, государственным внебюджетным фондом, государственной корпорацией</w:t>
            </w:r>
          </w:p>
          <w:p w:rsidR="000C48F5" w:rsidRPr="00E7351D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noProof/>
              </w:rPr>
              <w:pict>
                <v:rect id="_x0000_s1063" style="position:absolute;margin-left:5.5pt;margin-top:2.05pt;width:8.85pt;height:8.05pt;z-index:251645952;visibility:visible"/>
              </w:pict>
            </w:r>
            <w:r w:rsidRPr="00E7351D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        Организацией, в которой РФ, субъекты РФ либо муниципальные образования владеют более чем 50 процентами акций (долей) в капитале</w:t>
            </w:r>
          </w:p>
          <w:p w:rsidR="000C48F5" w:rsidRPr="00E7351D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noProof/>
              </w:rPr>
              <w:pict>
                <v:rect id="_x0000_s1064" style="position:absolute;margin-left:5.5pt;margin-top:2.95pt;width:8.85pt;height:8.05pt;z-index:251646976;visibility:visible"/>
              </w:pict>
            </w:r>
            <w:r w:rsidRPr="00E7351D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        Международной организацией, иностранным государством или административно-территориальной единицей иностранных государств, обладающей самостоятельной правоспособностью</w:t>
            </w:r>
          </w:p>
          <w:p w:rsidR="000C48F5" w:rsidRPr="00E7351D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noProof/>
              </w:rPr>
              <w:pict>
                <v:rect id="_x0000_s1065" style="position:absolute;margin-left:5.5pt;margin-top:2.1pt;width:8.85pt;height:8.05pt;z-index:251648000;visibility:visible"/>
              </w:pict>
            </w:r>
            <w:r w:rsidRPr="00E7351D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        Эмитентом ценных бумаг, допущенных к организованным торгам, которые раскрывают информацию в соответствии с законодательством РФ о ценных бумагах</w:t>
            </w:r>
          </w:p>
          <w:p w:rsidR="000C48F5" w:rsidRPr="00E7351D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noProof/>
              </w:rPr>
              <w:pict>
                <v:rect id="_x0000_s1066" style="position:absolute;margin-left:5.5pt;margin-top:1.7pt;width:8.85pt;height:8.05pt;z-index:251649024;visibility:visible"/>
              </w:pict>
            </w:r>
            <w:r w:rsidRPr="00E7351D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        Иностранной организацией, ценные бумаги которых прошли процедуру листинга на иностранной бирже, входящий в перечень, утвержденный Банком России</w:t>
            </w:r>
          </w:p>
          <w:p w:rsidR="000C48F5" w:rsidRPr="002D0F4A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noProof/>
              </w:rPr>
              <w:pict>
                <v:rect id="_x0000_s1067" style="position:absolute;margin-left:5.05pt;margin-top:15.05pt;width:8.85pt;height:8.05pt;z-index:251681792;visibility:visible"/>
              </w:pict>
            </w:r>
            <w:r>
              <w:rPr>
                <w:noProof/>
              </w:rPr>
              <w:pict>
                <v:rect id="_x0000_s1068" style="position:absolute;margin-left:5.5pt;margin-top:.05pt;width:8.85pt;height:8.05pt;z-index:251663360;visibility:visible"/>
              </w:pict>
            </w:r>
            <w:r w:rsidRPr="00E7351D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        Иностранными структурами без образования юридического лица, организационная форма которых не предусматривает наличия бенефициарного владельца, а также единоличного исполнительного органа</w:t>
            </w:r>
          </w:p>
          <w:p w:rsidR="000C48F5" w:rsidRPr="002D0F4A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D0F4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         Религиозными организациями, а также юридическими лицами, которые производят и (или) реализуют предметы религиозного назначения и религиозную литературу и единственными учредителями (участниками) которых являются религиозные организации;</w:t>
            </w:r>
          </w:p>
        </w:tc>
        <w:tc>
          <w:tcPr>
            <w:tcW w:w="1305" w:type="dxa"/>
            <w:gridSpan w:val="3"/>
            <w:shd w:val="clear" w:color="auto" w:fill="FFFFFF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69" style="position:absolute;left:0;text-align:left;margin-left:-3.85pt;margin-top:2.65pt;width:8.85pt;height:8.05pt;z-index:251643904;visibility:visible;mso-position-horizontal-relative:text;mso-position-vertical-relative:text"/>
              </w:pict>
            </w: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Отсутствует</w:t>
            </w:r>
          </w:p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C48F5" w:rsidRPr="00470BBE">
        <w:trPr>
          <w:trHeight w:val="227"/>
        </w:trPr>
        <w:tc>
          <w:tcPr>
            <w:tcW w:w="10774" w:type="dxa"/>
            <w:gridSpan w:val="31"/>
            <w:shd w:val="clear" w:color="auto" w:fill="FFFFFF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 xml:space="preserve">12.1 </w:t>
            </w:r>
            <w:r w:rsidRPr="00470BBE">
              <w:rPr>
                <w:rFonts w:ascii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>Сведения о бенефициарном владельце (заполняются при наличии)</w:t>
            </w:r>
          </w:p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i/>
                <w:iCs/>
                <w:color w:val="auto"/>
                <w:sz w:val="14"/>
                <w:szCs w:val="14"/>
              </w:rPr>
              <w:t>В случае наличия нескольких бенефициарных владельцев информация предоставляется в виде списка, с указанием следующих данных</w:t>
            </w:r>
          </w:p>
        </w:tc>
      </w:tr>
      <w:tr w:rsidR="000C48F5" w:rsidRPr="00470BBE">
        <w:trPr>
          <w:trHeight w:val="233"/>
        </w:trPr>
        <w:tc>
          <w:tcPr>
            <w:tcW w:w="4253" w:type="dxa"/>
            <w:gridSpan w:val="10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Фамилия, имя, отчество</w:t>
            </w:r>
          </w:p>
        </w:tc>
        <w:tc>
          <w:tcPr>
            <w:tcW w:w="6521" w:type="dxa"/>
            <w:gridSpan w:val="21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C48F5" w:rsidRPr="00470BBE">
        <w:tc>
          <w:tcPr>
            <w:tcW w:w="1957" w:type="dxa"/>
            <w:gridSpan w:val="6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Гражданство</w:t>
            </w:r>
          </w:p>
        </w:tc>
        <w:tc>
          <w:tcPr>
            <w:tcW w:w="1842" w:type="dxa"/>
            <w:gridSpan w:val="2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55" w:type="dxa"/>
            <w:gridSpan w:val="8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Дата рождения</w:t>
            </w:r>
          </w:p>
        </w:tc>
        <w:tc>
          <w:tcPr>
            <w:tcW w:w="4820" w:type="dxa"/>
            <w:gridSpan w:val="15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C48F5" w:rsidRPr="00470BBE">
        <w:tc>
          <w:tcPr>
            <w:tcW w:w="4253" w:type="dxa"/>
            <w:gridSpan w:val="10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Наименование документа </w:t>
            </w:r>
          </w:p>
        </w:tc>
        <w:tc>
          <w:tcPr>
            <w:tcW w:w="3090" w:type="dxa"/>
            <w:gridSpan w:val="9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gridSpan w:val="5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СНИЛС</w:t>
            </w:r>
          </w:p>
        </w:tc>
        <w:tc>
          <w:tcPr>
            <w:tcW w:w="2126" w:type="dxa"/>
            <w:gridSpan w:val="7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C48F5" w:rsidRPr="00470BBE">
        <w:tc>
          <w:tcPr>
            <w:tcW w:w="1106" w:type="dxa"/>
            <w:gridSpan w:val="2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Серия</w:t>
            </w:r>
          </w:p>
        </w:tc>
        <w:tc>
          <w:tcPr>
            <w:tcW w:w="3147" w:type="dxa"/>
            <w:gridSpan w:val="8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Номер </w:t>
            </w:r>
          </w:p>
        </w:tc>
        <w:tc>
          <w:tcPr>
            <w:tcW w:w="632" w:type="dxa"/>
            <w:gridSpan w:val="2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gridSpan w:val="6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Дата выдачи</w:t>
            </w:r>
          </w:p>
        </w:tc>
        <w:tc>
          <w:tcPr>
            <w:tcW w:w="1211" w:type="dxa"/>
            <w:gridSpan w:val="3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24" w:type="dxa"/>
            <w:gridSpan w:val="5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Код под-ния</w:t>
            </w:r>
          </w:p>
        </w:tc>
        <w:tc>
          <w:tcPr>
            <w:tcW w:w="502" w:type="dxa"/>
            <w:gridSpan w:val="2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C48F5" w:rsidRPr="00470BBE">
        <w:trPr>
          <w:trHeight w:val="147"/>
        </w:trPr>
        <w:tc>
          <w:tcPr>
            <w:tcW w:w="4933" w:type="dxa"/>
            <w:gridSpan w:val="12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Наименование органа, выдавшего документ (для физ. лица)</w:t>
            </w:r>
          </w:p>
        </w:tc>
        <w:tc>
          <w:tcPr>
            <w:tcW w:w="5841" w:type="dxa"/>
            <w:gridSpan w:val="19"/>
          </w:tcPr>
          <w:p w:rsidR="000C48F5" w:rsidRPr="00470BBE" w:rsidRDefault="000C48F5" w:rsidP="00583C0F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48F5" w:rsidRPr="00470BBE">
        <w:trPr>
          <w:trHeight w:val="265"/>
        </w:trPr>
        <w:tc>
          <w:tcPr>
            <w:tcW w:w="3799" w:type="dxa"/>
            <w:gridSpan w:val="8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Адрес места</w:t>
            </w:r>
            <w:r w:rsidRPr="00B0563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жительства</w:t>
            </w: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(регистрации)</w:t>
            </w:r>
          </w:p>
        </w:tc>
        <w:tc>
          <w:tcPr>
            <w:tcW w:w="6975" w:type="dxa"/>
            <w:gridSpan w:val="23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C48F5" w:rsidRPr="00470BBE">
        <w:trPr>
          <w:trHeight w:val="127"/>
        </w:trPr>
        <w:tc>
          <w:tcPr>
            <w:tcW w:w="5104" w:type="dxa"/>
            <w:gridSpan w:val="13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Адрес места пребывания (фактического проживания)</w:t>
            </w:r>
          </w:p>
        </w:tc>
        <w:tc>
          <w:tcPr>
            <w:tcW w:w="5670" w:type="dxa"/>
            <w:gridSpan w:val="18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C48F5" w:rsidRPr="00470BBE">
        <w:trPr>
          <w:trHeight w:val="131"/>
        </w:trPr>
        <w:tc>
          <w:tcPr>
            <w:tcW w:w="964" w:type="dxa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ИНН</w:t>
            </w:r>
          </w:p>
        </w:tc>
        <w:tc>
          <w:tcPr>
            <w:tcW w:w="2835" w:type="dxa"/>
            <w:gridSpan w:val="7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55" w:type="dxa"/>
            <w:gridSpan w:val="8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Адрес эл. почты</w:t>
            </w:r>
          </w:p>
        </w:tc>
        <w:tc>
          <w:tcPr>
            <w:tcW w:w="4820" w:type="dxa"/>
            <w:gridSpan w:val="15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C48F5" w:rsidRPr="00470BBE">
        <w:trPr>
          <w:trHeight w:val="92"/>
        </w:trPr>
        <w:tc>
          <w:tcPr>
            <w:tcW w:w="1248" w:type="dxa"/>
            <w:gridSpan w:val="3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Телефон </w:t>
            </w:r>
          </w:p>
        </w:tc>
        <w:tc>
          <w:tcPr>
            <w:tcW w:w="4706" w:type="dxa"/>
            <w:gridSpan w:val="13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gridSpan w:val="3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Факс</w:t>
            </w:r>
          </w:p>
        </w:tc>
        <w:tc>
          <w:tcPr>
            <w:tcW w:w="3431" w:type="dxa"/>
            <w:gridSpan w:val="12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C48F5" w:rsidRPr="00470BBE">
        <w:trPr>
          <w:trHeight w:val="47"/>
        </w:trPr>
        <w:tc>
          <w:tcPr>
            <w:tcW w:w="10774" w:type="dxa"/>
            <w:gridSpan w:val="31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Данные </w:t>
            </w:r>
            <w:r w:rsidRPr="00B979F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документ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а</w:t>
            </w:r>
            <w:r w:rsidRPr="00B979F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, подтверждающе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го</w:t>
            </w:r>
            <w:r w:rsidRPr="00B979F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право иностранного гражданина или лица без гражданства на пребывание (проживание) в РФ*</w:t>
            </w:r>
          </w:p>
        </w:tc>
      </w:tr>
      <w:tr w:rsidR="000C48F5" w:rsidRPr="00470BBE">
        <w:trPr>
          <w:trHeight w:val="272"/>
        </w:trPr>
        <w:tc>
          <w:tcPr>
            <w:tcW w:w="4253" w:type="dxa"/>
            <w:gridSpan w:val="10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документа (вид)</w:t>
            </w:r>
          </w:p>
        </w:tc>
        <w:tc>
          <w:tcPr>
            <w:tcW w:w="1701" w:type="dxa"/>
            <w:gridSpan w:val="6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gridSpan w:val="6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Серия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r w:rsidRPr="00F91CCD"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(при наличии)</w:t>
            </w:r>
          </w:p>
        </w:tc>
        <w:tc>
          <w:tcPr>
            <w:tcW w:w="1134" w:type="dxa"/>
            <w:gridSpan w:val="2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Номер</w:t>
            </w:r>
          </w:p>
        </w:tc>
        <w:tc>
          <w:tcPr>
            <w:tcW w:w="1446" w:type="dxa"/>
            <w:gridSpan w:val="5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C48F5" w:rsidRPr="00470BBE">
        <w:trPr>
          <w:trHeight w:val="272"/>
        </w:trPr>
        <w:tc>
          <w:tcPr>
            <w:tcW w:w="4253" w:type="dxa"/>
            <w:gridSpan w:val="10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Дата начала срока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действия права </w:t>
            </w:r>
            <w:r w:rsidRPr="00B979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пребывания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(проживания)</w:t>
            </w:r>
          </w:p>
        </w:tc>
        <w:tc>
          <w:tcPr>
            <w:tcW w:w="1701" w:type="dxa"/>
            <w:gridSpan w:val="6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090" w:type="dxa"/>
            <w:gridSpan w:val="9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Дата окончания срока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действия права </w:t>
            </w:r>
            <w:r w:rsidRPr="00B979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пребывания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(проживания)</w:t>
            </w:r>
          </w:p>
        </w:tc>
        <w:tc>
          <w:tcPr>
            <w:tcW w:w="1730" w:type="dxa"/>
            <w:gridSpan w:val="6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C48F5" w:rsidRPr="00470BBE">
        <w:trPr>
          <w:trHeight w:val="272"/>
        </w:trPr>
        <w:tc>
          <w:tcPr>
            <w:tcW w:w="5954" w:type="dxa"/>
            <w:gridSpan w:val="16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Сведения об отношении к ПДЛ с указанием ФИО, должности, наименования и адреса работодателя, степени родства. </w:t>
            </w:r>
          </w:p>
        </w:tc>
        <w:tc>
          <w:tcPr>
            <w:tcW w:w="4820" w:type="dxa"/>
            <w:gridSpan w:val="15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C48F5" w:rsidRPr="00470BBE">
        <w:trPr>
          <w:trHeight w:val="272"/>
        </w:trPr>
        <w:tc>
          <w:tcPr>
            <w:tcW w:w="10774" w:type="dxa"/>
            <w:gridSpan w:val="31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470BBE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* </w:t>
            </w:r>
            <w:r w:rsidRPr="00470BBE">
              <w:rPr>
                <w:rFonts w:ascii="Times New Roman" w:hAnsi="Times New Roman" w:cs="Times New Roman"/>
                <w:i/>
                <w:iCs/>
                <w:color w:val="auto"/>
                <w:sz w:val="14"/>
                <w:szCs w:val="14"/>
              </w:rPr>
              <w:t>поля заполняются только для иностранных граждан и лиц без гражданства</w:t>
            </w:r>
          </w:p>
        </w:tc>
      </w:tr>
      <w:tr w:rsidR="000C48F5" w:rsidRPr="00470BBE">
        <w:trPr>
          <w:trHeight w:val="272"/>
        </w:trPr>
        <w:tc>
          <w:tcPr>
            <w:tcW w:w="10774" w:type="dxa"/>
            <w:gridSpan w:val="31"/>
            <w:shd w:val="clear" w:color="auto" w:fill="E7E6E6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13. </w:t>
            </w: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Информация о Выгодоприобретателе</w:t>
            </w:r>
          </w:p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14"/>
                <w:szCs w:val="14"/>
              </w:rPr>
            </w:pPr>
            <w:r w:rsidRPr="00470BBE">
              <w:rPr>
                <w:rFonts w:ascii="Times New Roman" w:hAnsi="Times New Roman" w:cs="Times New Roman"/>
                <w:i/>
                <w:iCs/>
                <w:color w:val="auto"/>
                <w:sz w:val="14"/>
                <w:szCs w:val="14"/>
              </w:rPr>
              <w:t>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</w:t>
            </w:r>
          </w:p>
        </w:tc>
      </w:tr>
      <w:tr w:rsidR="000C48F5" w:rsidRPr="00470BBE">
        <w:trPr>
          <w:trHeight w:val="1567"/>
        </w:trPr>
        <w:tc>
          <w:tcPr>
            <w:tcW w:w="9469" w:type="dxa"/>
            <w:gridSpan w:val="28"/>
            <w:shd w:val="clear" w:color="auto" w:fill="FFFFFF"/>
          </w:tcPr>
          <w:p w:rsidR="000C48F5" w:rsidRPr="00E7351D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4"/>
                <w:szCs w:val="14"/>
              </w:rPr>
            </w:pPr>
            <w:r w:rsidRPr="00E7351D">
              <w:rPr>
                <w:rFonts w:ascii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Идентификация выгодоприобретателей </w:t>
            </w:r>
            <w:r w:rsidRPr="00E7351D">
              <w:rPr>
                <w:rFonts w:ascii="Times New Roman" w:hAnsi="Times New Roman" w:cs="Times New Roman"/>
                <w:b/>
                <w:bCs/>
                <w:color w:val="auto"/>
                <w:sz w:val="14"/>
                <w:szCs w:val="14"/>
                <w:u w:val="single"/>
              </w:rPr>
              <w:t>не проводится</w:t>
            </w:r>
            <w:r w:rsidRPr="00E7351D">
              <w:rPr>
                <w:rFonts w:ascii="Times New Roman" w:hAnsi="Times New Roman" w:cs="Times New Roman"/>
                <w:b/>
                <w:bCs/>
                <w:color w:val="auto"/>
                <w:sz w:val="14"/>
                <w:szCs w:val="14"/>
              </w:rPr>
              <w:t>, если клиент является:</w:t>
            </w:r>
          </w:p>
          <w:p w:rsidR="000C48F5" w:rsidRPr="00BB04DA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noProof/>
              </w:rPr>
              <w:pict>
                <v:rect id="_x0000_s1070" style="position:absolute;margin-left:5.5pt;margin-top:1.1pt;width:8.85pt;height:8.05pt;z-index:251664384;visibility:visible"/>
              </w:pict>
            </w:r>
            <w:r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         </w:t>
            </w:r>
            <w:r w:rsidRPr="00634DAE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</w:t>
            </w:r>
            <w:r w:rsidRPr="00E7351D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Органом государственной власти РФ, органом государственной власти субъекта РФ, органом местного самоуправления, органом государственной власти </w:t>
            </w:r>
            <w:r w:rsidRPr="00BB04D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иностранного государства, Банком России.</w:t>
            </w:r>
          </w:p>
          <w:p w:rsidR="000C48F5" w:rsidRPr="00E7351D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noProof/>
                <w:color w:val="auto"/>
                <w:sz w:val="14"/>
                <w:szCs w:val="14"/>
              </w:rPr>
            </w:pPr>
            <w:r w:rsidRPr="00BB04DA">
              <w:rPr>
                <w:rFonts w:ascii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Регистратор </w:t>
            </w:r>
            <w:r w:rsidRPr="00BB04DA">
              <w:rPr>
                <w:rFonts w:ascii="Times New Roman" w:hAnsi="Times New Roman" w:cs="Times New Roman"/>
                <w:b/>
                <w:bCs/>
                <w:color w:val="auto"/>
                <w:sz w:val="14"/>
                <w:szCs w:val="14"/>
                <w:u w:val="single"/>
              </w:rPr>
              <w:t>вправе не проводить</w:t>
            </w:r>
            <w:r w:rsidRPr="00BB04DA">
              <w:rPr>
                <w:rFonts w:ascii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 идентификацию</w:t>
            </w:r>
            <w:r w:rsidRPr="00E7351D">
              <w:rPr>
                <w:rFonts w:ascii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 выгодоприобретателей</w:t>
            </w:r>
            <w:r w:rsidRPr="00E7351D">
              <w:rPr>
                <w:rFonts w:ascii="Times New Roman" w:hAnsi="Times New Roman" w:cs="Times New Roman"/>
                <w:b/>
                <w:bCs/>
                <w:noProof/>
                <w:color w:val="auto"/>
                <w:sz w:val="14"/>
                <w:szCs w:val="14"/>
              </w:rPr>
              <w:t>, если клиент является:</w:t>
            </w:r>
          </w:p>
          <w:p w:rsidR="000C48F5" w:rsidRPr="00E7351D" w:rsidRDefault="000C48F5" w:rsidP="00583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noProof/>
              </w:rPr>
              <w:pict>
                <v:rect id="_x0000_s1071" style="position:absolute;margin-left:5.5pt;margin-top:.7pt;width:8.85pt;height:8.05pt;z-index:251671552;visibility:visible"/>
              </w:pict>
            </w:r>
            <w:r w:rsidRPr="00E7351D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          Организацией, осуществляющей операции с денежными средствами или иным имуществом, указанной в статье 5 Федерального закона № 115-ФЗ, или лицом, указанным в статье 7.1 Федерального закона № 115-ФЗ, и выгодоприобретатель является клиентом такого клиента</w:t>
            </w:r>
          </w:p>
          <w:p w:rsidR="000C48F5" w:rsidRPr="00470BBE" w:rsidRDefault="000C48F5" w:rsidP="00583C0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72" style="position:absolute;margin-left:5.5pt;margin-top:-.1pt;width:8.85pt;height:8.05pt;z-index:251672576;visibility:visible"/>
              </w:pict>
            </w:r>
            <w:r w:rsidRPr="00E7351D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          Банком-резидентом иностранного государства – члена Группы разработки финансовых мер борьбы с отмыванием денег (ФАТФ), имеющим показатель рейтинговой оценки, присвоенной </w:t>
            </w:r>
            <w:r w:rsidRPr="00477BD0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российским кредитным рейтинговым </w:t>
            </w:r>
            <w:r w:rsidRPr="00E7351D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агентством или международным рейтинговым агентством, и включенным в перечень (реестр) действующих кредитных организаций соответствующего иностранного государства</w:t>
            </w:r>
          </w:p>
        </w:tc>
        <w:tc>
          <w:tcPr>
            <w:tcW w:w="1305" w:type="dxa"/>
            <w:gridSpan w:val="3"/>
            <w:shd w:val="clear" w:color="auto" w:fill="FFFFFF"/>
          </w:tcPr>
          <w:p w:rsidR="000C48F5" w:rsidRPr="002D0F4A" w:rsidRDefault="000C48F5" w:rsidP="00634DAE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noProof/>
              </w:rPr>
              <w:pict>
                <v:rect id="_x0000_s1073" style="position:absolute;margin-left:-3.85pt;margin-top:11.15pt;width:8.85pt;height:8.05pt;z-index:251665408;visibility:visible;mso-position-horizontal-relative:text;mso-position-vertical-relative:text"/>
              </w:pict>
            </w:r>
            <w:r w:rsidRPr="002D0F4A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  </w:t>
            </w:r>
          </w:p>
          <w:p w:rsidR="000C48F5" w:rsidRPr="00470BBE" w:rsidRDefault="000C48F5" w:rsidP="00634DAE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2D0F4A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   </w:t>
            </w: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Отсутствует</w:t>
            </w:r>
          </w:p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Клиент действует к                                                                          собственной выгоде</w:t>
            </w:r>
          </w:p>
        </w:tc>
      </w:tr>
      <w:tr w:rsidR="000C48F5" w:rsidRPr="00470BBE">
        <w:trPr>
          <w:trHeight w:val="272"/>
        </w:trPr>
        <w:tc>
          <w:tcPr>
            <w:tcW w:w="10774" w:type="dxa"/>
            <w:gridSpan w:val="31"/>
            <w:shd w:val="clear" w:color="auto" w:fill="FFFFFF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 xml:space="preserve">13.1 </w:t>
            </w:r>
            <w:r w:rsidRPr="00470BBE">
              <w:rPr>
                <w:rFonts w:ascii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>Сведения о выгодоприобретателе (заполняются при наличии)</w:t>
            </w:r>
          </w:p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i/>
                <w:iCs/>
                <w:color w:val="auto"/>
                <w:sz w:val="14"/>
                <w:szCs w:val="14"/>
              </w:rPr>
              <w:t>В случае наличия нескольких выгодоприобретателей информация предоставляется в виде списка, с указанием следующих данных</w:t>
            </w:r>
          </w:p>
        </w:tc>
      </w:tr>
      <w:tr w:rsidR="000C48F5" w:rsidRPr="00470BBE">
        <w:trPr>
          <w:trHeight w:val="242"/>
        </w:trPr>
        <w:tc>
          <w:tcPr>
            <w:tcW w:w="2731" w:type="dxa"/>
            <w:gridSpan w:val="7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Полное наименование/Ф.И.О.</w:t>
            </w:r>
          </w:p>
        </w:tc>
        <w:tc>
          <w:tcPr>
            <w:tcW w:w="8043" w:type="dxa"/>
            <w:gridSpan w:val="24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C48F5" w:rsidRPr="00470BBE">
        <w:tc>
          <w:tcPr>
            <w:tcW w:w="1902" w:type="dxa"/>
            <w:gridSpan w:val="5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Гражданство</w:t>
            </w:r>
          </w:p>
        </w:tc>
        <w:tc>
          <w:tcPr>
            <w:tcW w:w="2039" w:type="dxa"/>
            <w:gridSpan w:val="4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013" w:type="dxa"/>
            <w:gridSpan w:val="7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Дата рождения</w:t>
            </w:r>
          </w:p>
        </w:tc>
        <w:tc>
          <w:tcPr>
            <w:tcW w:w="4820" w:type="dxa"/>
            <w:gridSpan w:val="15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C48F5" w:rsidRPr="00470BBE">
        <w:tc>
          <w:tcPr>
            <w:tcW w:w="5954" w:type="dxa"/>
            <w:gridSpan w:val="16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ОГРН (для резидентов)/</w:t>
            </w: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Номер гос. регистрации (для нерезидентов)</w:t>
            </w:r>
          </w:p>
        </w:tc>
        <w:tc>
          <w:tcPr>
            <w:tcW w:w="4820" w:type="dxa"/>
            <w:gridSpan w:val="15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C48F5" w:rsidRPr="00470BBE">
        <w:tc>
          <w:tcPr>
            <w:tcW w:w="4933" w:type="dxa"/>
            <w:gridSpan w:val="12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Наименование органа, выдавшего документ (для юр. лица)</w:t>
            </w:r>
          </w:p>
        </w:tc>
        <w:tc>
          <w:tcPr>
            <w:tcW w:w="5841" w:type="dxa"/>
            <w:gridSpan w:val="19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C48F5" w:rsidRPr="00470BBE">
        <w:tc>
          <w:tcPr>
            <w:tcW w:w="3941" w:type="dxa"/>
            <w:gridSpan w:val="9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Наименование документа (для физ. лица)</w:t>
            </w:r>
          </w:p>
        </w:tc>
        <w:tc>
          <w:tcPr>
            <w:tcW w:w="3443" w:type="dxa"/>
            <w:gridSpan w:val="11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64" w:type="dxa"/>
            <w:gridSpan w:val="4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СНИЛС</w:t>
            </w:r>
          </w:p>
        </w:tc>
        <w:tc>
          <w:tcPr>
            <w:tcW w:w="2126" w:type="dxa"/>
            <w:gridSpan w:val="7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C48F5" w:rsidRPr="00470BBE">
        <w:tc>
          <w:tcPr>
            <w:tcW w:w="1106" w:type="dxa"/>
            <w:gridSpan w:val="2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Серия</w:t>
            </w:r>
          </w:p>
        </w:tc>
        <w:tc>
          <w:tcPr>
            <w:tcW w:w="3147" w:type="dxa"/>
            <w:gridSpan w:val="8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Номер </w:t>
            </w:r>
          </w:p>
        </w:tc>
        <w:tc>
          <w:tcPr>
            <w:tcW w:w="1057" w:type="dxa"/>
            <w:gridSpan w:val="4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6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Дата выдачи</w:t>
            </w:r>
          </w:p>
        </w:tc>
        <w:tc>
          <w:tcPr>
            <w:tcW w:w="1069" w:type="dxa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66" w:type="dxa"/>
            <w:gridSpan w:val="6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Код под-ния</w:t>
            </w:r>
          </w:p>
        </w:tc>
        <w:tc>
          <w:tcPr>
            <w:tcW w:w="360" w:type="dxa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C48F5" w:rsidRPr="00470BBE">
        <w:trPr>
          <w:trHeight w:val="233"/>
        </w:trPr>
        <w:tc>
          <w:tcPr>
            <w:tcW w:w="4933" w:type="dxa"/>
            <w:gridSpan w:val="12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Наименование органа, выдавшего документ (для физ. лица)</w:t>
            </w:r>
          </w:p>
        </w:tc>
        <w:tc>
          <w:tcPr>
            <w:tcW w:w="5841" w:type="dxa"/>
            <w:gridSpan w:val="19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C48F5" w:rsidRPr="00470BBE">
        <w:trPr>
          <w:trHeight w:val="137"/>
        </w:trPr>
        <w:tc>
          <w:tcPr>
            <w:tcW w:w="4537" w:type="dxa"/>
            <w:gridSpan w:val="11"/>
          </w:tcPr>
          <w:p w:rsidR="000C48F5" w:rsidRPr="00B979FB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Адрес </w:t>
            </w:r>
            <w:r w:rsidRPr="0048308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места жительства (регистрации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6237" w:type="dxa"/>
            <w:gridSpan w:val="20"/>
          </w:tcPr>
          <w:p w:rsidR="000C48F5" w:rsidRPr="00B979FB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C48F5" w:rsidRPr="00470BBE">
        <w:trPr>
          <w:trHeight w:val="137"/>
        </w:trPr>
        <w:tc>
          <w:tcPr>
            <w:tcW w:w="4537" w:type="dxa"/>
            <w:gridSpan w:val="11"/>
          </w:tcPr>
          <w:p w:rsidR="000C48F5" w:rsidRPr="00B979FB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Адрес места пребывания (фактического проживания)</w:t>
            </w:r>
          </w:p>
        </w:tc>
        <w:tc>
          <w:tcPr>
            <w:tcW w:w="6237" w:type="dxa"/>
            <w:gridSpan w:val="20"/>
          </w:tcPr>
          <w:p w:rsidR="000C48F5" w:rsidRPr="00B979FB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C48F5" w:rsidRPr="00470BBE">
        <w:trPr>
          <w:trHeight w:val="197"/>
        </w:trPr>
        <w:tc>
          <w:tcPr>
            <w:tcW w:w="1739" w:type="dxa"/>
            <w:gridSpan w:val="4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ИНН/КИО</w:t>
            </w:r>
          </w:p>
        </w:tc>
        <w:tc>
          <w:tcPr>
            <w:tcW w:w="3761" w:type="dxa"/>
            <w:gridSpan w:val="10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84" w:type="dxa"/>
            <w:gridSpan w:val="6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Адрес эл. почты</w:t>
            </w:r>
          </w:p>
        </w:tc>
        <w:tc>
          <w:tcPr>
            <w:tcW w:w="3390" w:type="dxa"/>
            <w:gridSpan w:val="11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C48F5" w:rsidRPr="00470BBE">
        <w:trPr>
          <w:trHeight w:val="101"/>
        </w:trPr>
        <w:tc>
          <w:tcPr>
            <w:tcW w:w="1739" w:type="dxa"/>
            <w:gridSpan w:val="4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Телефон </w:t>
            </w:r>
          </w:p>
        </w:tc>
        <w:tc>
          <w:tcPr>
            <w:tcW w:w="4215" w:type="dxa"/>
            <w:gridSpan w:val="12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30" w:type="dxa"/>
            <w:gridSpan w:val="4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Факс</w:t>
            </w:r>
          </w:p>
        </w:tc>
        <w:tc>
          <w:tcPr>
            <w:tcW w:w="3390" w:type="dxa"/>
            <w:gridSpan w:val="11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C48F5" w:rsidRPr="00470BBE">
        <w:trPr>
          <w:trHeight w:val="272"/>
        </w:trPr>
        <w:tc>
          <w:tcPr>
            <w:tcW w:w="10774" w:type="dxa"/>
            <w:gridSpan w:val="31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Данные </w:t>
            </w: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документ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а</w:t>
            </w: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, подтверждающе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го </w:t>
            </w:r>
            <w:r w:rsidRPr="00470BB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право иностранного гражданина или лица без гражданства на пребывание (проживание) в РФ*</w:t>
            </w:r>
          </w:p>
        </w:tc>
      </w:tr>
      <w:tr w:rsidR="000C48F5" w:rsidRPr="00470BBE">
        <w:trPr>
          <w:trHeight w:val="115"/>
        </w:trPr>
        <w:tc>
          <w:tcPr>
            <w:tcW w:w="4253" w:type="dxa"/>
            <w:gridSpan w:val="10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документа (вид)</w:t>
            </w:r>
          </w:p>
        </w:tc>
        <w:tc>
          <w:tcPr>
            <w:tcW w:w="1701" w:type="dxa"/>
            <w:gridSpan w:val="6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gridSpan w:val="3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Серия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r w:rsidRPr="00F91CCD"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(при наличии)</w:t>
            </w:r>
          </w:p>
        </w:tc>
        <w:tc>
          <w:tcPr>
            <w:tcW w:w="1305" w:type="dxa"/>
            <w:gridSpan w:val="5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Номер</w:t>
            </w:r>
          </w:p>
        </w:tc>
        <w:tc>
          <w:tcPr>
            <w:tcW w:w="1418" w:type="dxa"/>
            <w:gridSpan w:val="4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C48F5" w:rsidRPr="00470BBE">
        <w:trPr>
          <w:trHeight w:val="272"/>
        </w:trPr>
        <w:tc>
          <w:tcPr>
            <w:tcW w:w="3941" w:type="dxa"/>
            <w:gridSpan w:val="9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Дата начала срока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действия права </w:t>
            </w:r>
            <w:r w:rsidRPr="00B979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пребывания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(проживания)</w:t>
            </w:r>
          </w:p>
        </w:tc>
        <w:tc>
          <w:tcPr>
            <w:tcW w:w="2013" w:type="dxa"/>
            <w:gridSpan w:val="7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090" w:type="dxa"/>
            <w:gridSpan w:val="9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Дата окончания срока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действия права </w:t>
            </w:r>
            <w:r w:rsidRPr="00B979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пребывания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(проживания)</w:t>
            </w:r>
          </w:p>
        </w:tc>
        <w:tc>
          <w:tcPr>
            <w:tcW w:w="1730" w:type="dxa"/>
            <w:gridSpan w:val="6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C48F5" w:rsidRPr="00470BBE">
        <w:trPr>
          <w:trHeight w:val="272"/>
        </w:trPr>
        <w:tc>
          <w:tcPr>
            <w:tcW w:w="6663" w:type="dxa"/>
            <w:gridSpan w:val="18"/>
          </w:tcPr>
          <w:p w:rsidR="000C48F5" w:rsidRPr="00B979FB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E6A5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Сведения об отношении к ПДЛ с указанием ФИО, должности, наименования и адреса работодателя, степени родства.</w:t>
            </w:r>
          </w:p>
        </w:tc>
        <w:tc>
          <w:tcPr>
            <w:tcW w:w="4111" w:type="dxa"/>
            <w:gridSpan w:val="13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C48F5" w:rsidRPr="00470BBE">
        <w:trPr>
          <w:trHeight w:val="272"/>
        </w:trPr>
        <w:tc>
          <w:tcPr>
            <w:tcW w:w="10774" w:type="dxa"/>
            <w:gridSpan w:val="31"/>
          </w:tcPr>
          <w:p w:rsidR="000C48F5" w:rsidRPr="00470BBE" w:rsidRDefault="000C48F5" w:rsidP="00583C0F">
            <w:pPr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470BBE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* </w:t>
            </w:r>
            <w:r w:rsidRPr="00470BBE">
              <w:rPr>
                <w:rFonts w:ascii="Times New Roman" w:hAnsi="Times New Roman" w:cs="Times New Roman"/>
                <w:i/>
                <w:iCs/>
                <w:color w:val="auto"/>
                <w:sz w:val="14"/>
                <w:szCs w:val="14"/>
              </w:rPr>
              <w:t>поля заполняются только для иностранных граждан и лиц без гражданства</w:t>
            </w:r>
          </w:p>
        </w:tc>
      </w:tr>
    </w:tbl>
    <w:p w:rsidR="000C48F5" w:rsidRPr="00E7351D" w:rsidRDefault="000C48F5" w:rsidP="001A0461">
      <w:pPr>
        <w:spacing w:line="360" w:lineRule="auto"/>
        <w:rPr>
          <w:rFonts w:ascii="Times New Roman" w:hAnsi="Times New Roman" w:cs="Times New Roman"/>
          <w:i/>
          <w:iCs/>
          <w:color w:val="auto"/>
          <w:sz w:val="14"/>
          <w:szCs w:val="14"/>
        </w:rPr>
      </w:pPr>
      <w:r w:rsidRPr="00470BBE">
        <w:rPr>
          <w:rFonts w:ascii="Times New Roman" w:hAnsi="Times New Roman" w:cs="Times New Roman"/>
          <w:i/>
          <w:iCs/>
          <w:color w:val="auto"/>
          <w:sz w:val="14"/>
          <w:szCs w:val="14"/>
        </w:rPr>
        <w:t>Достоверность указанных сведений подтверждаю:</w:t>
      </w:r>
    </w:p>
    <w:p w:rsidR="000C48F5" w:rsidRPr="00470BBE" w:rsidRDefault="000C48F5" w:rsidP="001A0461">
      <w:pPr>
        <w:jc w:val="center"/>
        <w:rPr>
          <w:color w:val="auto"/>
          <w:sz w:val="16"/>
          <w:szCs w:val="16"/>
        </w:rPr>
      </w:pPr>
      <w:r w:rsidRPr="00470BBE">
        <w:rPr>
          <w:color w:val="auto"/>
          <w:sz w:val="16"/>
          <w:szCs w:val="16"/>
        </w:rPr>
        <w:t>____________________                                            _____________________                                         ____________________</w:t>
      </w:r>
    </w:p>
    <w:p w:rsidR="000C48F5" w:rsidRPr="00470BBE" w:rsidRDefault="000C48F5" w:rsidP="001A0461">
      <w:pPr>
        <w:rPr>
          <w:rFonts w:cs="Times New Roman"/>
          <w:color w:val="auto"/>
          <w:sz w:val="16"/>
          <w:szCs w:val="16"/>
        </w:rPr>
      </w:pPr>
      <w:r w:rsidRPr="00470BBE">
        <w:rPr>
          <w:rFonts w:ascii="Times New Roman" w:hAnsi="Times New Roman" w:cs="Times New Roman"/>
          <w:b/>
          <w:bCs/>
          <w:color w:val="auto"/>
          <w:sz w:val="20"/>
          <w:szCs w:val="20"/>
          <w:vertAlign w:val="superscript"/>
        </w:rPr>
        <w:t xml:space="preserve">                                             должность                                                                                         подпись                                                                                       Ф.И.О.</w:t>
      </w:r>
    </w:p>
    <w:p w:rsidR="000C48F5" w:rsidRPr="00753309" w:rsidRDefault="000C48F5" w:rsidP="00753309">
      <w:pPr>
        <w:rPr>
          <w:rFonts w:ascii="Times New Roman" w:hAnsi="Times New Roman" w:cs="Times New Roman"/>
          <w:color w:val="auto"/>
          <w:sz w:val="16"/>
          <w:szCs w:val="16"/>
        </w:rPr>
      </w:pPr>
      <w:r w:rsidRPr="00470BBE">
        <w:rPr>
          <w:rFonts w:ascii="Times New Roman" w:hAnsi="Times New Roman" w:cs="Times New Roman"/>
          <w:color w:val="auto"/>
          <w:sz w:val="16"/>
          <w:szCs w:val="16"/>
        </w:rPr>
        <w:t>м.п.</w:t>
      </w:r>
      <w:r>
        <w:rPr>
          <w:rFonts w:ascii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hAnsi="Times New Roman" w:cs="Times New Roman"/>
          <w:color w:val="auto"/>
          <w:sz w:val="16"/>
          <w:szCs w:val="16"/>
        </w:rPr>
        <w:tab/>
        <w:t>«____» __________________20</w:t>
      </w:r>
      <w:r w:rsidRPr="00B979FB">
        <w:rPr>
          <w:rFonts w:ascii="Times New Roman" w:hAnsi="Times New Roman" w:cs="Times New Roman"/>
          <w:color w:val="auto"/>
          <w:sz w:val="16"/>
          <w:szCs w:val="16"/>
        </w:rPr>
        <w:t>___ г.</w:t>
      </w:r>
      <w:bookmarkEnd w:id="2"/>
    </w:p>
    <w:sectPr w:rsidR="000C48F5" w:rsidRPr="00753309" w:rsidSect="001A0461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3435"/>
    <w:multiLevelType w:val="multilevel"/>
    <w:tmpl w:val="4440A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>
    <w:nsid w:val="2730047F"/>
    <w:multiLevelType w:val="multilevel"/>
    <w:tmpl w:val="1E2CBEB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140"/>
    <w:rsid w:val="000C48F5"/>
    <w:rsid w:val="000D1140"/>
    <w:rsid w:val="001A0461"/>
    <w:rsid w:val="001E6A5B"/>
    <w:rsid w:val="002D0F4A"/>
    <w:rsid w:val="0033424E"/>
    <w:rsid w:val="003951C3"/>
    <w:rsid w:val="003F2114"/>
    <w:rsid w:val="00470BBE"/>
    <w:rsid w:val="00477BD0"/>
    <w:rsid w:val="00483087"/>
    <w:rsid w:val="00583C0F"/>
    <w:rsid w:val="005B5B2C"/>
    <w:rsid w:val="005D526F"/>
    <w:rsid w:val="0063158E"/>
    <w:rsid w:val="00634DAE"/>
    <w:rsid w:val="00753309"/>
    <w:rsid w:val="007617D9"/>
    <w:rsid w:val="00823D73"/>
    <w:rsid w:val="009B3A40"/>
    <w:rsid w:val="00A84AEE"/>
    <w:rsid w:val="00AD1F58"/>
    <w:rsid w:val="00B05632"/>
    <w:rsid w:val="00B922B3"/>
    <w:rsid w:val="00B979FB"/>
    <w:rsid w:val="00BB04DA"/>
    <w:rsid w:val="00BF6F9B"/>
    <w:rsid w:val="00DC4A66"/>
    <w:rsid w:val="00DF37FC"/>
    <w:rsid w:val="00E7351D"/>
    <w:rsid w:val="00E96E80"/>
    <w:rsid w:val="00F9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61"/>
    <w:rPr>
      <w:rFonts w:ascii="Book Antiqua" w:eastAsia="Times New Roman" w:hAnsi="Book Antiqua" w:cs="Book Antiqua"/>
      <w:color w:val="FF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0461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0461"/>
    <w:rPr>
      <w:rFonts w:ascii="Book Antiqua" w:hAnsi="Book Antiqua" w:cs="Book Antiqua"/>
      <w:b/>
      <w:bCs/>
      <w:color w:val="FF0000"/>
      <w:lang w:eastAsia="ru-RU"/>
    </w:rPr>
  </w:style>
  <w:style w:type="paragraph" w:customStyle="1" w:styleId="1">
    <w:name w:val="Обычный1"/>
    <w:uiPriority w:val="99"/>
    <w:rsid w:val="001A0461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1A0461"/>
    <w:pPr>
      <w:spacing w:before="40" w:after="40"/>
      <w:ind w:left="720"/>
    </w:pPr>
    <w:rPr>
      <w:rFonts w:ascii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3</Pages>
  <Words>1738</Words>
  <Characters>9911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Яковлева</dc:creator>
  <cp:keywords/>
  <dc:description/>
  <cp:lastModifiedBy>*</cp:lastModifiedBy>
  <cp:revision>6</cp:revision>
  <dcterms:created xsi:type="dcterms:W3CDTF">2021-12-27T08:29:00Z</dcterms:created>
  <dcterms:modified xsi:type="dcterms:W3CDTF">2023-06-20T06:22:00Z</dcterms:modified>
</cp:coreProperties>
</file>